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FC9" w:rsidRDefault="002A0FC9" w:rsidP="00347BE6">
      <w:pPr>
        <w:jc w:val="center"/>
        <w:rPr>
          <w:rFonts w:ascii="Times New Roman" w:hAnsi="Times New Roman"/>
          <w:sz w:val="52"/>
          <w:szCs w:val="52"/>
        </w:rPr>
      </w:pPr>
      <w:r>
        <w:rPr>
          <w:rFonts w:ascii="Times New Roman" w:hAnsi="Times New Roman"/>
          <w:sz w:val="52"/>
          <w:szCs w:val="52"/>
        </w:rPr>
        <w:t>ОБЪЯВЛЕНИЕ</w:t>
      </w:r>
    </w:p>
    <w:p w:rsidR="002A0FC9" w:rsidRPr="00347BE6" w:rsidRDefault="002A0FC9" w:rsidP="00347BE6">
      <w:pPr>
        <w:jc w:val="both"/>
        <w:rPr>
          <w:rFonts w:ascii="Times New Roman" w:hAnsi="Times New Roman"/>
          <w:sz w:val="52"/>
          <w:szCs w:val="52"/>
        </w:rPr>
      </w:pPr>
      <w:r w:rsidRPr="00347BE6">
        <w:rPr>
          <w:rFonts w:ascii="Times New Roman" w:hAnsi="Times New Roman"/>
          <w:sz w:val="52"/>
          <w:szCs w:val="52"/>
        </w:rPr>
        <w:t>На территории Велижской ЦРБ с 07.04.2025 г. по 07.05.2025 г. начинает работать передвижной цифровой маммограф.</w:t>
      </w:r>
    </w:p>
    <w:p w:rsidR="002A0FC9" w:rsidRPr="00347BE6" w:rsidRDefault="002A0FC9" w:rsidP="00E92244">
      <w:pPr>
        <w:jc w:val="center"/>
        <w:rPr>
          <w:rFonts w:ascii="Times New Roman" w:hAnsi="Times New Roman"/>
          <w:b/>
          <w:sz w:val="52"/>
          <w:szCs w:val="52"/>
        </w:rPr>
      </w:pPr>
      <w:r w:rsidRPr="00347BE6">
        <w:rPr>
          <w:rFonts w:ascii="Times New Roman" w:hAnsi="Times New Roman"/>
          <w:b/>
          <w:sz w:val="52"/>
          <w:szCs w:val="52"/>
        </w:rPr>
        <w:t>Время работы маммографа с 10:00 до 15:00</w:t>
      </w:r>
    </w:p>
    <w:p w:rsidR="002A0FC9" w:rsidRPr="00347BE6" w:rsidRDefault="002A0FC9" w:rsidP="00347BE6">
      <w:pPr>
        <w:jc w:val="both"/>
        <w:rPr>
          <w:rFonts w:ascii="Times New Roman" w:hAnsi="Times New Roman"/>
          <w:sz w:val="52"/>
          <w:szCs w:val="52"/>
        </w:rPr>
      </w:pPr>
      <w:r w:rsidRPr="00347BE6">
        <w:rPr>
          <w:rFonts w:ascii="Times New Roman" w:hAnsi="Times New Roman"/>
          <w:sz w:val="52"/>
          <w:szCs w:val="52"/>
        </w:rPr>
        <w:t>Приглашаем женщин старше 40 лет пройти обследование. Данная диагностика направлена на раннее выявление рака молочной железы. Аппаратура позволяет определить наличие злокачественного новообразования на начальной стадии, когда можно полностью избавиться от заболевания.</w:t>
      </w:r>
    </w:p>
    <w:p w:rsidR="002A0FC9" w:rsidRDefault="002A0FC9" w:rsidP="00FA797A">
      <w:pPr>
        <w:jc w:val="right"/>
        <w:rPr>
          <w:rFonts w:ascii="Times New Roman" w:hAnsi="Times New Roman"/>
          <w:sz w:val="28"/>
          <w:szCs w:val="28"/>
        </w:rPr>
      </w:pPr>
    </w:p>
    <w:p w:rsidR="002A0FC9" w:rsidRDefault="002A0FC9" w:rsidP="00FA797A">
      <w:pPr>
        <w:jc w:val="right"/>
        <w:rPr>
          <w:rFonts w:ascii="Times New Roman" w:hAnsi="Times New Roman"/>
          <w:sz w:val="28"/>
          <w:szCs w:val="28"/>
        </w:rPr>
      </w:pPr>
    </w:p>
    <w:p w:rsidR="002A0FC9" w:rsidRDefault="002A0FC9" w:rsidP="00FA797A">
      <w:pPr>
        <w:jc w:val="right"/>
        <w:rPr>
          <w:rFonts w:ascii="Times New Roman" w:hAnsi="Times New Roman"/>
          <w:sz w:val="28"/>
          <w:szCs w:val="28"/>
        </w:rPr>
      </w:pPr>
    </w:p>
    <w:p w:rsidR="002A0FC9" w:rsidRDefault="002A0FC9" w:rsidP="00FA797A">
      <w:pPr>
        <w:jc w:val="right"/>
        <w:rPr>
          <w:rFonts w:ascii="Times New Roman" w:hAnsi="Times New Roman"/>
          <w:sz w:val="28"/>
          <w:szCs w:val="28"/>
        </w:rPr>
      </w:pPr>
    </w:p>
    <w:p w:rsidR="002A0FC9" w:rsidRDefault="002A0FC9" w:rsidP="00FA797A">
      <w:pPr>
        <w:jc w:val="right"/>
        <w:rPr>
          <w:rFonts w:ascii="Times New Roman" w:hAnsi="Times New Roman"/>
          <w:sz w:val="28"/>
          <w:szCs w:val="28"/>
        </w:rPr>
      </w:pPr>
    </w:p>
    <w:p w:rsidR="002A0FC9" w:rsidRPr="00FA797A" w:rsidRDefault="002A0FC9" w:rsidP="00E92244">
      <w:pPr>
        <w:jc w:val="right"/>
        <w:rPr>
          <w:rFonts w:ascii="Times New Roman" w:hAnsi="Times New Roman"/>
          <w:sz w:val="28"/>
          <w:szCs w:val="28"/>
        </w:rPr>
      </w:pPr>
      <w:r>
        <w:rPr>
          <w:rFonts w:ascii="Times New Roman" w:hAnsi="Times New Roman"/>
          <w:sz w:val="28"/>
          <w:szCs w:val="28"/>
        </w:rPr>
        <w:t>Администрация ОГБУЗ «Велижская ЦРБ»</w:t>
      </w:r>
    </w:p>
    <w:sectPr w:rsidR="002A0FC9" w:rsidRPr="00FA797A" w:rsidSect="00931117">
      <w:pgSz w:w="11906" w:h="16838"/>
      <w:pgMar w:top="1440" w:right="707"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274B"/>
    <w:multiLevelType w:val="hybridMultilevel"/>
    <w:tmpl w:val="6E286450"/>
    <w:lvl w:ilvl="0" w:tplc="E7A8ADA0">
      <w:start w:val="1"/>
      <w:numFmt w:val="decimal"/>
      <w:lvlText w:val="%1."/>
      <w:lvlJc w:val="left"/>
      <w:pPr>
        <w:ind w:left="1132" w:hanging="564"/>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110476B8"/>
    <w:multiLevelType w:val="hybridMultilevel"/>
    <w:tmpl w:val="35C658C4"/>
    <w:lvl w:ilvl="0" w:tplc="82080C40">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8EF3090"/>
    <w:multiLevelType w:val="hybridMultilevel"/>
    <w:tmpl w:val="A3429B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228"/>
    <w:rsid w:val="00007E4A"/>
    <w:rsid w:val="00022E5A"/>
    <w:rsid w:val="000462DC"/>
    <w:rsid w:val="00063036"/>
    <w:rsid w:val="000A7DEB"/>
    <w:rsid w:val="0010344A"/>
    <w:rsid w:val="00107EC2"/>
    <w:rsid w:val="00136210"/>
    <w:rsid w:val="00143BE3"/>
    <w:rsid w:val="001B5642"/>
    <w:rsid w:val="001E1F14"/>
    <w:rsid w:val="00211FA4"/>
    <w:rsid w:val="00254AD5"/>
    <w:rsid w:val="002561E3"/>
    <w:rsid w:val="002562ED"/>
    <w:rsid w:val="00267998"/>
    <w:rsid w:val="002A0FC9"/>
    <w:rsid w:val="002B2132"/>
    <w:rsid w:val="002D5DA5"/>
    <w:rsid w:val="002F2BF1"/>
    <w:rsid w:val="002F5B29"/>
    <w:rsid w:val="003232DD"/>
    <w:rsid w:val="00347BE6"/>
    <w:rsid w:val="0036583B"/>
    <w:rsid w:val="00387444"/>
    <w:rsid w:val="00391D9D"/>
    <w:rsid w:val="003B21AC"/>
    <w:rsid w:val="003E5248"/>
    <w:rsid w:val="003F6210"/>
    <w:rsid w:val="00425642"/>
    <w:rsid w:val="0043124A"/>
    <w:rsid w:val="00436144"/>
    <w:rsid w:val="0044267B"/>
    <w:rsid w:val="00446C3C"/>
    <w:rsid w:val="00490160"/>
    <w:rsid w:val="0049282C"/>
    <w:rsid w:val="004B5D77"/>
    <w:rsid w:val="004C1CBC"/>
    <w:rsid w:val="004D71EA"/>
    <w:rsid w:val="00503593"/>
    <w:rsid w:val="0051528E"/>
    <w:rsid w:val="00556C7B"/>
    <w:rsid w:val="00557AD4"/>
    <w:rsid w:val="005615CC"/>
    <w:rsid w:val="005A3B6C"/>
    <w:rsid w:val="00611A5B"/>
    <w:rsid w:val="00645986"/>
    <w:rsid w:val="006A6E45"/>
    <w:rsid w:val="006B0E05"/>
    <w:rsid w:val="006D07C9"/>
    <w:rsid w:val="006F4137"/>
    <w:rsid w:val="006F4BAF"/>
    <w:rsid w:val="007412DD"/>
    <w:rsid w:val="00770509"/>
    <w:rsid w:val="007875DB"/>
    <w:rsid w:val="007A6DA3"/>
    <w:rsid w:val="007D3FBF"/>
    <w:rsid w:val="007F2D6E"/>
    <w:rsid w:val="0083740E"/>
    <w:rsid w:val="00843759"/>
    <w:rsid w:val="008A04E6"/>
    <w:rsid w:val="008A76AE"/>
    <w:rsid w:val="00923F5E"/>
    <w:rsid w:val="00931117"/>
    <w:rsid w:val="009838BC"/>
    <w:rsid w:val="009B7411"/>
    <w:rsid w:val="009D30F6"/>
    <w:rsid w:val="00A31B73"/>
    <w:rsid w:val="00A33B5D"/>
    <w:rsid w:val="00A47687"/>
    <w:rsid w:val="00A55108"/>
    <w:rsid w:val="00A607B8"/>
    <w:rsid w:val="00A707CD"/>
    <w:rsid w:val="00AA49DF"/>
    <w:rsid w:val="00AF6721"/>
    <w:rsid w:val="00B056F4"/>
    <w:rsid w:val="00B230D2"/>
    <w:rsid w:val="00B56107"/>
    <w:rsid w:val="00BB49B0"/>
    <w:rsid w:val="00BE4488"/>
    <w:rsid w:val="00C01719"/>
    <w:rsid w:val="00C277C9"/>
    <w:rsid w:val="00C6211E"/>
    <w:rsid w:val="00C62A6F"/>
    <w:rsid w:val="00C9116C"/>
    <w:rsid w:val="00CB11E3"/>
    <w:rsid w:val="00D114AC"/>
    <w:rsid w:val="00D53854"/>
    <w:rsid w:val="00D66040"/>
    <w:rsid w:val="00D92108"/>
    <w:rsid w:val="00D9454A"/>
    <w:rsid w:val="00E034FA"/>
    <w:rsid w:val="00E229D5"/>
    <w:rsid w:val="00E5613D"/>
    <w:rsid w:val="00E92244"/>
    <w:rsid w:val="00EA4BE9"/>
    <w:rsid w:val="00ED1592"/>
    <w:rsid w:val="00EF5A39"/>
    <w:rsid w:val="00F83690"/>
    <w:rsid w:val="00FA797A"/>
    <w:rsid w:val="00FD02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6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228"/>
    <w:rPr>
      <w:rFonts w:ascii="Tahoma" w:hAnsi="Tahoma" w:cs="Tahoma"/>
      <w:sz w:val="16"/>
      <w:szCs w:val="16"/>
    </w:rPr>
  </w:style>
  <w:style w:type="paragraph" w:customStyle="1" w:styleId="10">
    <w:name w:val="Обычный + 10"/>
    <w:aliases w:val="5 пт,По ширине"/>
    <w:basedOn w:val="Normal"/>
    <w:uiPriority w:val="99"/>
    <w:rsid w:val="004D71EA"/>
    <w:pPr>
      <w:suppressAutoHyphens/>
      <w:spacing w:after="0" w:line="240" w:lineRule="auto"/>
    </w:pPr>
    <w:rPr>
      <w:rFonts w:ascii="Times New Roman" w:hAnsi="Times New Roman" w:cs="Calibri"/>
      <w:sz w:val="20"/>
      <w:szCs w:val="20"/>
      <w:lang w:eastAsia="ar-SA"/>
    </w:rPr>
  </w:style>
  <w:style w:type="paragraph" w:styleId="ListParagraph">
    <w:name w:val="List Paragraph"/>
    <w:basedOn w:val="Normal"/>
    <w:uiPriority w:val="99"/>
    <w:qFormat/>
    <w:rsid w:val="00E5613D"/>
    <w:pPr>
      <w:ind w:left="720"/>
      <w:contextualSpacing/>
    </w:pPr>
  </w:style>
</w:styles>
</file>

<file path=word/webSettings.xml><?xml version="1.0" encoding="utf-8"?>
<w:webSettings xmlns:r="http://schemas.openxmlformats.org/officeDocument/2006/relationships" xmlns:w="http://schemas.openxmlformats.org/wordprocessingml/2006/main">
  <w:divs>
    <w:div w:id="214657076">
      <w:marLeft w:val="0"/>
      <w:marRight w:val="0"/>
      <w:marTop w:val="0"/>
      <w:marBottom w:val="0"/>
      <w:divBdr>
        <w:top w:val="none" w:sz="0" w:space="0" w:color="auto"/>
        <w:left w:val="none" w:sz="0" w:space="0" w:color="auto"/>
        <w:bottom w:val="none" w:sz="0" w:space="0" w:color="auto"/>
        <w:right w:val="none" w:sz="0" w:space="0" w:color="auto"/>
      </w:divBdr>
    </w:div>
    <w:div w:id="214657077">
      <w:marLeft w:val="0"/>
      <w:marRight w:val="0"/>
      <w:marTop w:val="0"/>
      <w:marBottom w:val="0"/>
      <w:divBdr>
        <w:top w:val="none" w:sz="0" w:space="0" w:color="auto"/>
        <w:left w:val="none" w:sz="0" w:space="0" w:color="auto"/>
        <w:bottom w:val="none" w:sz="0" w:space="0" w:color="auto"/>
        <w:right w:val="none" w:sz="0" w:space="0" w:color="auto"/>
      </w:divBdr>
    </w:div>
    <w:div w:id="214657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Pages>
  <Words>70</Words>
  <Characters>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User05</dc:creator>
  <cp:keywords/>
  <dc:description/>
  <cp:lastModifiedBy>User</cp:lastModifiedBy>
  <cp:revision>2</cp:revision>
  <cp:lastPrinted>2025-02-12T12:15:00Z</cp:lastPrinted>
  <dcterms:created xsi:type="dcterms:W3CDTF">2025-04-02T11:33:00Z</dcterms:created>
  <dcterms:modified xsi:type="dcterms:W3CDTF">2025-04-02T11:33:00Z</dcterms:modified>
</cp:coreProperties>
</file>